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78955" w14:textId="77777777" w:rsidR="00B502E3" w:rsidRDefault="00000000">
      <w:pPr>
        <w:jc w:val="center"/>
      </w:pPr>
      <w:r>
        <w:rPr>
          <w:noProof/>
          <w:lang w:eastAsia="en-GB"/>
        </w:rPr>
        <w:drawing>
          <wp:inline distT="0" distB="0" distL="0" distR="0" wp14:anchorId="5326427F" wp14:editId="7DD1E124">
            <wp:extent cx="1303020" cy="601976"/>
            <wp:effectExtent l="0" t="0" r="5080" b="0"/>
            <wp:docPr id="29865853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60197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43C37FA" w14:textId="77777777" w:rsidR="00B502E3" w:rsidRDefault="00000000">
      <w:pPr>
        <w:pStyle w:val="RCAText2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Please complete the form in block capitals or in typed formaT</w:t>
      </w:r>
    </w:p>
    <w:p w14:paraId="553C5134" w14:textId="77777777" w:rsidR="00B502E3" w:rsidRDefault="00000000">
      <w:pPr>
        <w:spacing w:before="113" w:line="300" w:lineRule="atLeast"/>
      </w:pPr>
      <w:r>
        <w:rPr>
          <w:rFonts w:ascii="Arial" w:hAnsi="Arial"/>
          <w:b/>
          <w:bCs/>
          <w:lang w:val="en-US"/>
        </w:rPr>
        <w:t xml:space="preserve">This form should be emailed to </w:t>
      </w:r>
      <w:hyperlink r:id="rId7" w:history="1">
        <w:r>
          <w:rPr>
            <w:rStyle w:val="Hyperlink"/>
            <w:rFonts w:ascii="Arial" w:hAnsi="Arial"/>
            <w:b/>
            <w:bCs/>
            <w:lang w:val="en-US"/>
          </w:rPr>
          <w:t>exams@coa.ie</w:t>
        </w:r>
      </w:hyperlink>
      <w:r>
        <w:rPr>
          <w:rFonts w:ascii="Arial" w:hAnsi="Arial"/>
          <w:b/>
          <w:bCs/>
          <w:lang w:val="en-US"/>
        </w:rPr>
        <w:t xml:space="preserve">  </w:t>
      </w:r>
    </w:p>
    <w:p w14:paraId="06041A80" w14:textId="77777777" w:rsidR="00B502E3" w:rsidRDefault="00B502E3">
      <w:pPr>
        <w:spacing w:before="113" w:line="300" w:lineRule="atLeast"/>
        <w:rPr>
          <w:rFonts w:ascii="Arial" w:hAnsi="Arial"/>
          <w:b/>
          <w:bCs/>
          <w:lang w:val="en-US"/>
        </w:rPr>
      </w:pPr>
    </w:p>
    <w:p w14:paraId="66795579" w14:textId="77777777" w:rsidR="00B502E3" w:rsidRDefault="00000000">
      <w:pPr>
        <w:rPr>
          <w:rFonts w:ascii="Arial" w:hAnsi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lang w:val="en-US"/>
        </w:rPr>
        <w:t>MCAI Preparation Course €390.00</w:t>
      </w:r>
      <w:r>
        <w:rPr>
          <w:rFonts w:ascii="Arial" w:hAnsi="Arial"/>
          <w:sz w:val="20"/>
          <w:szCs w:val="20"/>
          <w:lang w:val="en-US"/>
        </w:rPr>
        <w:tab/>
        <w:t xml:space="preserve">      MCAI OSCE/SOE Examination 1400.00</w:t>
      </w:r>
    </w:p>
    <w:p w14:paraId="57D0ECE8" w14:textId="77777777" w:rsidR="00B502E3" w:rsidRDefault="00000000">
      <w:r>
        <w:rPr>
          <w:rFonts w:ascii="Arial" w:hAnsi="Arial"/>
          <w:sz w:val="20"/>
          <w:szCs w:val="20"/>
          <w:lang w:val="en-US"/>
        </w:rPr>
        <w:t xml:space="preserve">FCAI Preparation Course €390.00   </w:t>
      </w:r>
      <w:r>
        <w:rPr>
          <w:rFonts w:ascii="Arial" w:hAnsi="Arial"/>
          <w:b/>
          <w:bCs/>
          <w:sz w:val="20"/>
          <w:szCs w:val="20"/>
          <w:lang w:val="en-US"/>
        </w:rPr>
        <w:t xml:space="preserve">  </w:t>
      </w:r>
      <w:r>
        <w:rPr>
          <w:rFonts w:ascii="Arial" w:hAnsi="Arial"/>
          <w:sz w:val="20"/>
          <w:szCs w:val="20"/>
          <w:lang w:val="en-US"/>
        </w:rPr>
        <w:t xml:space="preserve">      FCAI Clinical Examination €1200.00  </w:t>
      </w:r>
    </w:p>
    <w:p w14:paraId="051D53FB" w14:textId="77777777" w:rsidR="00B502E3" w:rsidRDefault="00B502E3">
      <w:pPr>
        <w:rPr>
          <w:rFonts w:ascii="Arial" w:hAnsi="Arial"/>
          <w:sz w:val="20"/>
          <w:szCs w:val="20"/>
          <w:lang w:val="en-US"/>
        </w:rPr>
      </w:pPr>
    </w:p>
    <w:p w14:paraId="512B738A" w14:textId="77777777" w:rsidR="00B502E3" w:rsidRDefault="00000000">
      <w:r>
        <w:rPr>
          <w:rFonts w:ascii="Arial" w:hAnsi="Arial"/>
          <w:sz w:val="20"/>
          <w:szCs w:val="20"/>
          <w:lang w:val="en-US"/>
        </w:rPr>
        <w:t>College ID:</w:t>
      </w:r>
    </w:p>
    <w:p w14:paraId="0AFC472F" w14:textId="77777777" w:rsidR="00B502E3" w:rsidRDefault="00000000">
      <w:pPr>
        <w:rPr>
          <w:rFonts w:ascii="Arial" w:hAnsi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lang w:val="en-US"/>
        </w:rPr>
        <w:t xml:space="preserve">Name: </w:t>
      </w:r>
    </w:p>
    <w:p w14:paraId="0B438595" w14:textId="77777777" w:rsidR="00B502E3" w:rsidRDefault="00000000">
      <w:pPr>
        <w:rPr>
          <w:rFonts w:ascii="Arial" w:hAnsi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lang w:val="en-US"/>
        </w:rPr>
        <w:t>Surname:</w:t>
      </w:r>
    </w:p>
    <w:p w14:paraId="38685EC0" w14:textId="77777777" w:rsidR="00B502E3" w:rsidRDefault="00000000">
      <w:pPr>
        <w:rPr>
          <w:rFonts w:ascii="Arial" w:hAnsi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lang w:val="en-US"/>
        </w:rPr>
        <w:t xml:space="preserve">Address line 1: </w:t>
      </w:r>
    </w:p>
    <w:p w14:paraId="1707B961" w14:textId="77777777" w:rsidR="00B502E3" w:rsidRDefault="00000000">
      <w:pPr>
        <w:rPr>
          <w:rFonts w:ascii="Arial" w:hAnsi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lang w:val="en-US"/>
        </w:rPr>
        <w:t xml:space="preserve">Address line 2: </w:t>
      </w:r>
    </w:p>
    <w:p w14:paraId="1E5F789C" w14:textId="77777777" w:rsidR="00B502E3" w:rsidRDefault="00000000">
      <w:pPr>
        <w:rPr>
          <w:rFonts w:ascii="Arial" w:hAnsi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lang w:val="en-US"/>
        </w:rPr>
        <w:t xml:space="preserve">Address line 3: </w:t>
      </w:r>
    </w:p>
    <w:p w14:paraId="4FA2BF41" w14:textId="77777777" w:rsidR="00B502E3" w:rsidRDefault="00000000">
      <w:pPr>
        <w:rPr>
          <w:rFonts w:ascii="Arial" w:hAnsi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lang w:val="en-US"/>
        </w:rPr>
        <w:t xml:space="preserve">Town/City: </w:t>
      </w:r>
    </w:p>
    <w:p w14:paraId="318FFE80" w14:textId="77777777" w:rsidR="00B502E3" w:rsidRDefault="00000000">
      <w:pPr>
        <w:rPr>
          <w:rFonts w:ascii="Arial" w:hAnsi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lang w:val="en-US"/>
        </w:rPr>
        <w:t xml:space="preserve">Country: </w:t>
      </w:r>
    </w:p>
    <w:p w14:paraId="7C233ED3" w14:textId="77777777" w:rsidR="00B502E3" w:rsidRDefault="00000000">
      <w:r>
        <w:rPr>
          <w:rFonts w:ascii="Arial" w:hAnsi="Arial"/>
          <w:sz w:val="20"/>
          <w:szCs w:val="20"/>
          <w:lang w:val="en-US"/>
        </w:rPr>
        <w:t>Mobile number (including country code):</w:t>
      </w:r>
      <w:r>
        <w:rPr>
          <w:rFonts w:ascii="Arial" w:hAnsi="Arial"/>
          <w:sz w:val="20"/>
          <w:szCs w:val="20"/>
          <w:lang w:val="en-US"/>
        </w:rPr>
        <w:tab/>
        <w:t xml:space="preserve">   </w:t>
      </w:r>
      <w:r>
        <w:rPr>
          <w:rFonts w:ascii="Arial" w:hAnsi="Arial"/>
          <w:sz w:val="20"/>
          <w:szCs w:val="20"/>
          <w:lang w:val="en-US"/>
        </w:rPr>
        <w:tab/>
      </w:r>
    </w:p>
    <w:p w14:paraId="6F2E2C0C" w14:textId="77777777" w:rsidR="00B502E3" w:rsidRDefault="00000000">
      <w:pPr>
        <w:rPr>
          <w:rFonts w:ascii="Arial" w:hAnsi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lang w:val="en-US"/>
        </w:rPr>
        <w:t xml:space="preserve">Email Address: </w:t>
      </w:r>
    </w:p>
    <w:p w14:paraId="595CAAE4" w14:textId="77777777" w:rsidR="00B502E3" w:rsidRDefault="00000000">
      <w:r>
        <w:rPr>
          <w:rFonts w:ascii="Arial" w:hAnsi="Arial"/>
          <w:sz w:val="20"/>
          <w:szCs w:val="20"/>
          <w:lang w:val="en-US"/>
        </w:rPr>
        <w:t>Payment can be made by credit card</w:t>
      </w:r>
    </w:p>
    <w:p w14:paraId="5314C145" w14:textId="77777777" w:rsidR="00B502E3" w:rsidRDefault="00B502E3">
      <w:pPr>
        <w:rPr>
          <w:rFonts w:ascii="Arial" w:hAnsi="Arial"/>
          <w:sz w:val="20"/>
          <w:szCs w:val="20"/>
          <w:lang w:val="en-US"/>
        </w:rPr>
      </w:pPr>
    </w:p>
    <w:p w14:paraId="5E47691A" w14:textId="77777777" w:rsidR="00B502E3" w:rsidRDefault="00000000">
      <w:pPr>
        <w:tabs>
          <w:tab w:val="left" w:pos="720"/>
          <w:tab w:val="left" w:pos="1440"/>
          <w:tab w:val="left" w:pos="2160"/>
          <w:tab w:val="left" w:pos="3120"/>
          <w:tab w:val="center" w:pos="4513"/>
        </w:tabs>
      </w:pPr>
      <w:r>
        <w:rPr>
          <w:rFonts w:ascii="Arial" w:hAnsi="Arial"/>
          <w:sz w:val="20"/>
          <w:szCs w:val="20"/>
          <w:lang w:val="en-US"/>
        </w:rPr>
        <w:t>Please charge my credit card:</w:t>
      </w:r>
      <w:r>
        <w:rPr>
          <w:rFonts w:ascii="Arial" w:hAnsi="Arial"/>
          <w:sz w:val="20"/>
          <w:szCs w:val="20"/>
          <w:lang w:val="en-US"/>
        </w:rPr>
        <w:tab/>
      </w:r>
      <w:r>
        <w:rPr>
          <w:rFonts w:ascii="Arial" w:hAnsi="Arial"/>
          <w:sz w:val="20"/>
          <w:szCs w:val="20"/>
          <w:u w:val="single"/>
          <w:lang w:val="en-US"/>
        </w:rPr>
        <w:t>Visa</w:t>
      </w:r>
      <w:r>
        <w:rPr>
          <w:rFonts w:ascii="Arial" w:hAnsi="Arial"/>
          <w:sz w:val="20"/>
          <w:szCs w:val="20"/>
          <w:lang w:val="en-US"/>
        </w:rPr>
        <w:tab/>
        <w:t xml:space="preserve">                </w:t>
      </w:r>
      <w:r>
        <w:rPr>
          <w:rFonts w:ascii="Arial" w:hAnsi="Arial"/>
          <w:sz w:val="20"/>
          <w:szCs w:val="20"/>
          <w:lang w:val="en-US"/>
        </w:rPr>
        <w:tab/>
        <w:t xml:space="preserve">  Total Remittance: </w:t>
      </w:r>
    </w:p>
    <w:tbl>
      <w:tblPr>
        <w:tblW w:w="96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8"/>
        <w:gridCol w:w="282"/>
        <w:gridCol w:w="283"/>
        <w:gridCol w:w="282"/>
        <w:gridCol w:w="284"/>
        <w:gridCol w:w="283"/>
        <w:gridCol w:w="284"/>
        <w:gridCol w:w="283"/>
        <w:gridCol w:w="284"/>
        <w:gridCol w:w="284"/>
        <w:gridCol w:w="284"/>
        <w:gridCol w:w="284"/>
        <w:gridCol w:w="117"/>
        <w:gridCol w:w="167"/>
        <w:gridCol w:w="284"/>
        <w:gridCol w:w="284"/>
        <w:gridCol w:w="284"/>
        <w:gridCol w:w="284"/>
        <w:gridCol w:w="284"/>
        <w:gridCol w:w="284"/>
        <w:gridCol w:w="236"/>
        <w:gridCol w:w="345"/>
        <w:gridCol w:w="284"/>
        <w:gridCol w:w="1047"/>
        <w:gridCol w:w="369"/>
        <w:gridCol w:w="284"/>
        <w:gridCol w:w="194"/>
        <w:gridCol w:w="90"/>
        <w:gridCol w:w="284"/>
      </w:tblGrid>
      <w:tr w:rsidR="00B502E3" w14:paraId="0510E54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80001" w14:textId="77777777" w:rsidR="00B502E3" w:rsidRDefault="00000000"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Card number:</w:t>
            </w:r>
          </w:p>
        </w:tc>
        <w:tc>
          <w:tcPr>
            <w:tcW w:w="2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52658" w14:textId="77777777" w:rsidR="00B502E3" w:rsidRDefault="00B502E3">
            <w:pPr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CBABD" w14:textId="77777777" w:rsidR="00B502E3" w:rsidRDefault="00B502E3">
            <w:pPr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4A40D" w14:textId="77777777" w:rsidR="00B502E3" w:rsidRDefault="00B502E3">
            <w:pPr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653D4" w14:textId="77777777" w:rsidR="00B502E3" w:rsidRDefault="00B502E3">
            <w:pPr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A9BF9" w14:textId="77777777" w:rsidR="00B502E3" w:rsidRDefault="00000000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2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E5C87" w14:textId="77777777" w:rsidR="00B502E3" w:rsidRDefault="00B502E3">
            <w:pPr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05BF2" w14:textId="77777777" w:rsidR="00B502E3" w:rsidRDefault="00B502E3">
            <w:pPr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40F88" w14:textId="77777777" w:rsidR="00B502E3" w:rsidRDefault="00B502E3">
            <w:pPr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4AC38" w14:textId="77777777" w:rsidR="00B502E3" w:rsidRDefault="00B502E3">
            <w:pPr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FDC0D" w14:textId="77777777" w:rsidR="00B502E3" w:rsidRDefault="00000000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28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9B44B" w14:textId="77777777" w:rsidR="00B502E3" w:rsidRDefault="00B502E3">
            <w:pPr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6655B" w14:textId="77777777" w:rsidR="00B502E3" w:rsidRDefault="00B502E3">
            <w:pPr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B322B" w14:textId="77777777" w:rsidR="00B502E3" w:rsidRDefault="00B502E3">
            <w:pPr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07ADA" w14:textId="77777777" w:rsidR="00B502E3" w:rsidRDefault="00B502E3">
            <w:pPr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5F83A" w14:textId="77777777" w:rsidR="00B502E3" w:rsidRDefault="00000000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28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0ACA7" w14:textId="77777777" w:rsidR="00B502E3" w:rsidRDefault="00B502E3">
            <w:pPr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C4580" w14:textId="77777777" w:rsidR="00B502E3" w:rsidRDefault="00B502E3">
            <w:pPr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3409A" w14:textId="77777777" w:rsidR="00B502E3" w:rsidRDefault="00B502E3">
            <w:pPr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22C83" w14:textId="77777777" w:rsidR="00B502E3" w:rsidRDefault="00B502E3">
            <w:pPr>
              <w:jc w:val="right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34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26BE3" w14:textId="77777777" w:rsidR="00B502E3" w:rsidRDefault="00B502E3">
            <w:pPr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1DC8C" w14:textId="77777777" w:rsidR="00B502E3" w:rsidRDefault="00B502E3">
            <w:pPr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1047" w:type="dxa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6D514" w14:textId="77777777" w:rsidR="00B502E3" w:rsidRDefault="00000000">
            <w:pPr>
              <w:pStyle w:val="Heading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Expiry Date</w:t>
            </w:r>
          </w:p>
        </w:tc>
        <w:tc>
          <w:tcPr>
            <w:tcW w:w="36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94187" w14:textId="77777777" w:rsidR="00B502E3" w:rsidRDefault="00B502E3">
            <w:pPr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382AD" w14:textId="77777777" w:rsidR="00B502E3" w:rsidRDefault="00B502E3">
            <w:pPr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90E3F" w14:textId="77777777" w:rsidR="00B502E3" w:rsidRDefault="00B502E3">
            <w:pPr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47A33" w14:textId="77777777" w:rsidR="00B502E3" w:rsidRDefault="00B502E3">
            <w:pPr>
              <w:rPr>
                <w:rFonts w:ascii="Arial" w:hAnsi="Arial"/>
                <w:sz w:val="16"/>
                <w:szCs w:val="16"/>
                <w:lang w:val="en-US"/>
              </w:rPr>
            </w:pPr>
          </w:p>
        </w:tc>
      </w:tr>
      <w:tr w:rsidR="00B502E3" w14:paraId="686EA0B4" w14:textId="77777777">
        <w:tblPrEx>
          <w:tblCellMar>
            <w:top w:w="0" w:type="dxa"/>
            <w:bottom w:w="0" w:type="dxa"/>
          </w:tblCellMar>
        </w:tblPrEx>
        <w:tc>
          <w:tcPr>
            <w:tcW w:w="4612" w:type="dxa"/>
            <w:gridSpan w:val="1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873BC" w14:textId="77777777" w:rsidR="00B502E3" w:rsidRDefault="00B502E3">
            <w:pPr>
              <w:pStyle w:val="Heading2"/>
              <w:rPr>
                <w:rFonts w:ascii="Arial" w:hAnsi="Arial" w:cs="Arial"/>
                <w:sz w:val="16"/>
                <w:szCs w:val="16"/>
              </w:rPr>
            </w:pPr>
          </w:p>
          <w:p w14:paraId="34BCF42D" w14:textId="77777777" w:rsidR="00B502E3" w:rsidRDefault="00B502E3">
            <w:pPr>
              <w:pStyle w:val="Heading2"/>
              <w:rPr>
                <w:rFonts w:ascii="Arial" w:hAnsi="Arial" w:cs="Arial"/>
                <w:sz w:val="16"/>
                <w:szCs w:val="16"/>
              </w:rPr>
            </w:pPr>
          </w:p>
          <w:p w14:paraId="4FF02602" w14:textId="77777777" w:rsidR="00B502E3" w:rsidRDefault="00B502E3">
            <w:pPr>
              <w:pStyle w:val="Heading2"/>
              <w:rPr>
                <w:rFonts w:ascii="Arial" w:hAnsi="Arial" w:cs="Arial"/>
                <w:sz w:val="16"/>
                <w:szCs w:val="16"/>
              </w:rPr>
            </w:pPr>
          </w:p>
          <w:p w14:paraId="4AEEF564" w14:textId="77777777" w:rsidR="00B502E3" w:rsidRDefault="00000000">
            <w:pPr>
              <w:pStyle w:val="Heading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Security Code: (last three numbers on the back of credit card) </w:t>
            </w:r>
          </w:p>
        </w:tc>
        <w:tc>
          <w:tcPr>
            <w:tcW w:w="4630" w:type="dxa"/>
            <w:gridSpan w:val="1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8CEED" w14:textId="77777777" w:rsidR="00B502E3" w:rsidRDefault="00B502E3">
            <w:pPr>
              <w:rPr>
                <w:rFonts w:ascii="Arial" w:hAnsi="Arial"/>
                <w:sz w:val="16"/>
                <w:szCs w:val="16"/>
              </w:rPr>
            </w:pPr>
          </w:p>
          <w:tbl>
            <w:tblPr>
              <w:tblW w:w="852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</w:tblGrid>
            <w:tr w:rsidR="00B502E3" w14:paraId="6021BB3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84" w:type="dxa"/>
                  <w:tcBorders>
                    <w:left w:val="single" w:sz="4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372C85" w14:textId="77777777" w:rsidR="00B502E3" w:rsidRDefault="00B502E3">
                  <w:pPr>
                    <w:rPr>
                      <w:rFonts w:ascii="Arial" w:hAnsi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B3BCA9" w14:textId="77777777" w:rsidR="00B502E3" w:rsidRDefault="00B502E3">
                  <w:pPr>
                    <w:rPr>
                      <w:rFonts w:ascii="Arial" w:hAnsi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599123" w14:textId="77777777" w:rsidR="00B502E3" w:rsidRDefault="00B502E3">
                  <w:pPr>
                    <w:rPr>
                      <w:rFonts w:ascii="Arial" w:hAnsi="Arial"/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14:paraId="0917FC1C" w14:textId="77777777" w:rsidR="00B502E3" w:rsidRDefault="00B502E3">
            <w:pPr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90" w:type="dxa"/>
          </w:tcPr>
          <w:p w14:paraId="782F6A74" w14:textId="77777777" w:rsidR="00B502E3" w:rsidRDefault="00B502E3">
            <w:pPr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</w:tcPr>
          <w:p w14:paraId="4E13CB64" w14:textId="77777777" w:rsidR="00B502E3" w:rsidRDefault="00B502E3">
            <w:pPr>
              <w:rPr>
                <w:rFonts w:ascii="Arial" w:hAnsi="Arial"/>
                <w:sz w:val="16"/>
                <w:szCs w:val="16"/>
                <w:lang w:val="en-US"/>
              </w:rPr>
            </w:pPr>
          </w:p>
        </w:tc>
      </w:tr>
      <w:tr w:rsidR="00B502E3" w14:paraId="0B4F2B2C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612" w:type="dxa"/>
            <w:gridSpan w:val="1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81060" w14:textId="77777777" w:rsidR="00B502E3" w:rsidRDefault="00B502E3">
            <w:pPr>
              <w:pStyle w:val="Heading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0" w:type="dxa"/>
            <w:gridSpan w:val="1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91DCC" w14:textId="77777777" w:rsidR="00B502E3" w:rsidRDefault="00B502E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0" w:type="dxa"/>
          </w:tcPr>
          <w:p w14:paraId="3738FCBE" w14:textId="77777777" w:rsidR="00B502E3" w:rsidRDefault="00B502E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</w:tcPr>
          <w:p w14:paraId="2044D294" w14:textId="77777777" w:rsidR="00B502E3" w:rsidRDefault="00B502E3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7737DB52" w14:textId="77777777" w:rsidR="00B502E3" w:rsidRDefault="00B502E3">
      <w:pPr>
        <w:rPr>
          <w:rFonts w:ascii="Arial" w:hAnsi="Arial"/>
          <w:sz w:val="20"/>
          <w:szCs w:val="20"/>
          <w:lang w:val="en-US"/>
        </w:rPr>
      </w:pPr>
    </w:p>
    <w:p w14:paraId="34E5DCAA" w14:textId="77777777" w:rsidR="00B502E3" w:rsidRDefault="00000000">
      <w:r>
        <w:rPr>
          <w:rFonts w:ascii="Arial" w:hAnsi="Arial"/>
          <w:sz w:val="20"/>
          <w:szCs w:val="20"/>
        </w:rPr>
        <w:t>Cardholder’s signature:</w:t>
      </w:r>
      <w:r>
        <w:tab/>
      </w:r>
      <w:r>
        <w:tab/>
      </w:r>
      <w:r>
        <w:tab/>
      </w:r>
      <w:r>
        <w:rPr>
          <w:rFonts w:ascii="Arial" w:hAnsi="Arial"/>
          <w:sz w:val="20"/>
          <w:szCs w:val="20"/>
        </w:rPr>
        <w:t>Cardholder’s Name:_</w:t>
      </w:r>
      <w:r>
        <w:tab/>
      </w:r>
      <w:r>
        <w:tab/>
      </w:r>
      <w:r>
        <w:rPr>
          <w:rFonts w:ascii="Arial" w:hAnsi="Arial"/>
          <w:sz w:val="20"/>
          <w:szCs w:val="20"/>
        </w:rPr>
        <w:t>Date:</w:t>
      </w:r>
      <w:r>
        <w:tab/>
      </w:r>
      <w:r>
        <w:tab/>
      </w:r>
    </w:p>
    <w:p w14:paraId="714F339B" w14:textId="77777777" w:rsidR="00B502E3" w:rsidRDefault="00B502E3">
      <w:pPr>
        <w:pStyle w:val="BodyText"/>
        <w:rPr>
          <w:rFonts w:ascii="Arial" w:hAnsi="Arial" w:cs="Arial"/>
          <w:b/>
          <w:color w:val="auto"/>
          <w:szCs w:val="20"/>
        </w:rPr>
      </w:pPr>
    </w:p>
    <w:p w14:paraId="067BB6F3" w14:textId="77777777" w:rsidR="00B502E3" w:rsidRDefault="00B502E3">
      <w:pPr>
        <w:pStyle w:val="BodyText"/>
        <w:rPr>
          <w:rFonts w:ascii="Arial" w:hAnsi="Arial" w:cs="Arial"/>
          <w:b/>
          <w:color w:val="auto"/>
          <w:szCs w:val="20"/>
        </w:rPr>
      </w:pPr>
    </w:p>
    <w:sectPr w:rsidR="00B502E3">
      <w:pgSz w:w="16838" w:h="11906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FB8A7" w14:textId="77777777" w:rsidR="00054B9D" w:rsidRDefault="00054B9D">
      <w:pPr>
        <w:spacing w:after="0" w:line="240" w:lineRule="auto"/>
      </w:pPr>
      <w:r>
        <w:separator/>
      </w:r>
    </w:p>
  </w:endnote>
  <w:endnote w:type="continuationSeparator" w:id="0">
    <w:p w14:paraId="0553DC41" w14:textId="77777777" w:rsidR="00054B9D" w:rsidRDefault="00054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47 CondensedLight">
    <w:panose1 w:val="020B0406000000000000"/>
    <w:charset w:val="00"/>
    <w:family w:val="swiss"/>
    <w:pitch w:val="variable"/>
    <w:sig w:usb0="800000AF" w:usb1="4000004A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981E5" w14:textId="77777777" w:rsidR="00054B9D" w:rsidRDefault="00054B9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B5F0452" w14:textId="77777777" w:rsidR="00054B9D" w:rsidRDefault="00054B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1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502E3"/>
    <w:rsid w:val="00054B9D"/>
    <w:rsid w:val="003161C8"/>
    <w:rsid w:val="00B502E3"/>
    <w:rsid w:val="00E5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4E086E"/>
  <w15:docId w15:val="{C5D71D7D-1132-1241-AE7D-3EE5B1F27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after="0" w:line="240" w:lineRule="auto"/>
      <w:outlineLvl w:val="1"/>
    </w:pPr>
    <w:rPr>
      <w:rFonts w:ascii="Arial Narrow" w:eastAsia="Times New Roman" w:hAnsi="Arial Narrow" w:cs="Times New Roman"/>
      <w:b/>
      <w:bCs/>
      <w:sz w:val="20"/>
      <w:szCs w:val="24"/>
      <w:lang w:val="en-US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eastAsia="MS Gothic" w:hAnsi="Cambria" w:cs="Times New Roman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customStyle="1" w:styleId="RCAText2">
    <w:name w:val="RCA Text 2"/>
    <w:pPr>
      <w:suppressAutoHyphens/>
      <w:snapToGrid w:val="0"/>
      <w:spacing w:after="0" w:line="360" w:lineRule="atLeast"/>
      <w:jc w:val="both"/>
    </w:pPr>
    <w:rPr>
      <w:rFonts w:ascii="Univers 47 CondensedLight" w:eastAsia="Times New Roman" w:hAnsi="Univers 47 CondensedLight" w:cs="Times New Roman"/>
      <w:b/>
      <w:caps/>
      <w:color w:val="000000"/>
      <w:sz w:val="26"/>
      <w:szCs w:val="20"/>
      <w:lang w:val="en-US"/>
    </w:rPr>
  </w:style>
  <w:style w:type="character" w:styleId="Hyperlink">
    <w:name w:val="Hyperlink"/>
    <w:rPr>
      <w:color w:val="0000FF"/>
      <w:u w:val="single"/>
    </w:rPr>
  </w:style>
  <w:style w:type="character" w:customStyle="1" w:styleId="Heading2Char">
    <w:name w:val="Heading 2 Char"/>
    <w:basedOn w:val="DefaultParagraphFont"/>
    <w:rPr>
      <w:rFonts w:ascii="Arial Narrow" w:eastAsia="Times New Roman" w:hAnsi="Arial Narrow" w:cs="Times New Roman"/>
      <w:b/>
      <w:bCs/>
      <w:sz w:val="20"/>
      <w:szCs w:val="24"/>
      <w:lang w:val="en-US"/>
    </w:rPr>
  </w:style>
  <w:style w:type="paragraph" w:styleId="BodyText">
    <w:name w:val="Body Text"/>
    <w:basedOn w:val="Normal"/>
    <w:pPr>
      <w:spacing w:after="0" w:line="240" w:lineRule="auto"/>
      <w:jc w:val="both"/>
    </w:pPr>
    <w:rPr>
      <w:rFonts w:ascii="Times New Roman" w:eastAsia="Times New Roman" w:hAnsi="Times New Roman" w:cs="Times New Roman"/>
      <w:color w:val="000080"/>
      <w:sz w:val="20"/>
      <w:szCs w:val="24"/>
    </w:rPr>
  </w:style>
  <w:style w:type="character" w:customStyle="1" w:styleId="BodyTextChar">
    <w:name w:val="Body Text Char"/>
    <w:basedOn w:val="DefaultParagraphFont"/>
    <w:rPr>
      <w:rFonts w:ascii="Times New Roman" w:eastAsia="Times New Roman" w:hAnsi="Times New Roman" w:cs="Times New Roman"/>
      <w:color w:val="000080"/>
      <w:sz w:val="20"/>
      <w:szCs w:val="24"/>
    </w:rPr>
  </w:style>
  <w:style w:type="character" w:customStyle="1" w:styleId="Heading3Char">
    <w:name w:val="Heading 3 Char"/>
    <w:basedOn w:val="DefaultParagraphFont"/>
    <w:rPr>
      <w:rFonts w:ascii="Cambria" w:eastAsia="MS Gothic" w:hAnsi="Cambria" w:cs="Times New Roman"/>
      <w:b/>
      <w:bCs/>
      <w:color w:val="4F81BD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xams@coa.i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Harte</dc:creator>
  <dc:description/>
  <cp:lastModifiedBy>jerome</cp:lastModifiedBy>
  <cp:revision>2</cp:revision>
  <dcterms:created xsi:type="dcterms:W3CDTF">2024-11-15T11:40:00Z</dcterms:created>
  <dcterms:modified xsi:type="dcterms:W3CDTF">2024-11-15T11:40:00Z</dcterms:modified>
</cp:coreProperties>
</file>